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glenelg-profile"/>
    <w:p>
      <w:pPr>
        <w:pStyle w:val="Heading1"/>
      </w:pPr>
      <w:r>
        <w:t xml:space="preserve">Glenelg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6,219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20,016          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Portland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9,808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3.9%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Glenelg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Victoria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3,160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617,930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1,075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299,680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1,085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195,705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745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173,590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$46,683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$1,163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9,532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1,312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1,195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1,086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731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58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660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1,905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1,941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1152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1152 - Victorian Floods and Storms (16-19 October 2024)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1096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1096 - Victorian Floods and Storms commencing 24 December 2023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1069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1069 - Victorian Storms (commencing 8 September 2023)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1037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1037 - Victorian Floods (commencing 6 October 2022)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Community Sports and RecClub ($5,000)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Freight Subsidy to Primary Producer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1,016,493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$200K Medium-Large Business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Rural Landholder ($25,000)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2025-01-02T01:44:13Z</dcterms:created>
  <dcterms:modified xsi:type="dcterms:W3CDTF">2025-01-02T01:44:13Z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